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ECB2" w14:textId="47CD15BC" w:rsidR="006F51E8" w:rsidRDefault="00796349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212B6B" wp14:editId="50BB9843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619875" cy="1000125"/>
                <wp:effectExtent l="0" t="0" r="9525" b="9525"/>
                <wp:wrapNone/>
                <wp:docPr id="1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10001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6D5E1" w14:textId="77777777" w:rsidR="009E082C" w:rsidRPr="00994A57" w:rsidRDefault="009E082C" w:rsidP="009E08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994A57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  <w:r w:rsidRPr="00994A57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026</w:t>
                            </w:r>
                            <w:r w:rsidRPr="00994A57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年度安全衛生セミナー・衛生管理者の</w:t>
                            </w:r>
                            <w:r w:rsidRPr="00994A57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9E082C" w:rsidRPr="00994A57"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36"/>
                                      <w:szCs w:val="36"/>
                                    </w:rPr>
                                    <w:t>つど</w:t>
                                  </w:r>
                                </w:rt>
                                <w:rubyBase>
                                  <w:r w:rsidR="009E082C" w:rsidRPr="00994A57">
                                    <w:rPr>
                                      <w:rFonts w:ascii="ＭＳ ゴシック" w:eastAsia="ＭＳ ゴシック" w:hAnsi="ＭＳ ゴシック"/>
                                      <w:color w:val="FFFFFF"/>
                                      <w:sz w:val="36"/>
                                      <w:szCs w:val="36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994A57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36"/>
                                <w:szCs w:val="36"/>
                              </w:rPr>
                              <w:t>い(無料)</w:t>
                            </w:r>
                          </w:p>
                          <w:p w14:paraId="5167F2E0" w14:textId="77777777" w:rsidR="009E082C" w:rsidRPr="009E082C" w:rsidRDefault="009E082C" w:rsidP="009E082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9E082C">
                              <w:rPr>
                                <w:rFonts w:ascii="ＭＳ ゴシック" w:eastAsia="ＭＳ ゴシック" w:hAnsi="ＭＳ ゴシック" w:hint="eastAsia"/>
                                <w:color w:val="FFFF00"/>
                                <w:sz w:val="32"/>
                                <w:szCs w:val="32"/>
                              </w:rPr>
                              <w:t>化学物質の自律的管理を推進するために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12B6B" id="四角形: 角を丸くする 2" o:spid="_x0000_s1026" style="position:absolute;left:0;text-align:left;margin-left:470.05pt;margin-top:9.75pt;width:521.25pt;height:7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" fillcolor="#2e75b6" strokecolor="#2f528f" strokeweight="1pt">
                <v:stroke joinstyle="miter"/>
                <v:path arrowok="t"/>
                <v:textbox>
                  <w:txbxContent>
                    <w:p w14:paraId="2EA6D5E1" w14:textId="77777777" w:rsidR="009E082C" w:rsidRPr="00994A57" w:rsidRDefault="009E082C" w:rsidP="009E082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</w:pPr>
                      <w:r w:rsidRPr="00994A57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2</w:t>
                      </w:r>
                      <w:r w:rsidRPr="00994A57"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  <w:t>026</w:t>
                      </w:r>
                      <w:r w:rsidRPr="00994A57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年度安全衛生セミナー・衛生管理者の</w:t>
                      </w:r>
                      <w:r w:rsidRPr="00994A57">
                        <w:rPr>
                          <w:rFonts w:ascii="ＭＳ ゴシック" w:eastAsia="ＭＳ ゴシック" w:hAnsi="ＭＳ ゴシック"/>
                          <w:color w:val="FFFFFF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9E082C" w:rsidRPr="00994A57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つど</w:t>
                            </w:r>
                          </w:rt>
                          <w:rubyBase>
                            <w:r w:rsidR="009E082C" w:rsidRPr="00994A57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36"/>
                                <w:szCs w:val="36"/>
                              </w:rPr>
                              <w:t>集</w:t>
                            </w:r>
                          </w:rubyBase>
                        </w:ruby>
                      </w:r>
                      <w:r w:rsidRPr="00994A57">
                        <w:rPr>
                          <w:rFonts w:ascii="ＭＳ ゴシック" w:eastAsia="ＭＳ ゴシック" w:hAnsi="ＭＳ ゴシック" w:hint="eastAsia"/>
                          <w:color w:val="FFFFFF"/>
                          <w:sz w:val="36"/>
                          <w:szCs w:val="36"/>
                        </w:rPr>
                        <w:t>い(無料)</w:t>
                      </w:r>
                    </w:p>
                    <w:p w14:paraId="5167F2E0" w14:textId="77777777" w:rsidR="009E082C" w:rsidRPr="009E082C" w:rsidRDefault="009E082C" w:rsidP="009E082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00"/>
                          <w:sz w:val="32"/>
                          <w:szCs w:val="32"/>
                        </w:rPr>
                      </w:pPr>
                      <w:r w:rsidRPr="009E082C">
                        <w:rPr>
                          <w:rFonts w:ascii="ＭＳ ゴシック" w:eastAsia="ＭＳ ゴシック" w:hAnsi="ＭＳ ゴシック" w:hint="eastAsia"/>
                          <w:color w:val="FFFF00"/>
                          <w:sz w:val="32"/>
                          <w:szCs w:val="32"/>
                        </w:rPr>
                        <w:t>化学物質の自律的管理を推進するために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A35310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32B663F5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1A256B00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28868CEF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4CD96D90" w14:textId="77777777" w:rsidR="00B83700" w:rsidRDefault="00B83700" w:rsidP="00D76EE7">
      <w:pPr>
        <w:spacing w:line="0" w:lineRule="atLeast"/>
        <w:jc w:val="center"/>
        <w:rPr>
          <w:rFonts w:ascii="BIZ UDPゴシック" w:eastAsia="BIZ UDPゴシック" w:hAnsi="BIZ UDPゴシック"/>
          <w:szCs w:val="24"/>
        </w:rPr>
      </w:pPr>
    </w:p>
    <w:p w14:paraId="4C4D04C1" w14:textId="77777777" w:rsidR="009E082C" w:rsidRPr="00DA5EB5" w:rsidRDefault="009E082C" w:rsidP="008836BA">
      <w:pPr>
        <w:spacing w:line="0" w:lineRule="atLeast"/>
        <w:ind w:leftChars="1200" w:left="2880" w:firstLineChars="850" w:firstLine="2048"/>
        <w:rPr>
          <w:rFonts w:ascii="HGSｺﾞｼｯｸM" w:eastAsia="HGSｺﾞｼｯｸM"/>
          <w:b/>
          <w:bCs/>
          <w:szCs w:val="24"/>
        </w:rPr>
      </w:pPr>
      <w:r w:rsidRPr="00DA5EB5">
        <w:rPr>
          <w:rFonts w:ascii="HGSｺﾞｼｯｸM" w:eastAsia="HGSｺﾞｼｯｸM" w:hint="eastAsia"/>
          <w:b/>
          <w:bCs/>
          <w:szCs w:val="24"/>
        </w:rPr>
        <w:t>主催：一般社団法人三重労働基準協会連合会</w:t>
      </w:r>
    </w:p>
    <w:p w14:paraId="41BC38FA" w14:textId="77777777" w:rsidR="00662743" w:rsidRPr="005F5C34" w:rsidRDefault="009E082C" w:rsidP="007312AB">
      <w:pPr>
        <w:spacing w:line="0" w:lineRule="atLeast"/>
        <w:rPr>
          <w:rFonts w:ascii="BIZ UDPゴシック" w:eastAsia="BIZ UDPゴシック" w:hAnsi="BIZ UDPゴシック" w:hint="eastAsia"/>
          <w:szCs w:val="24"/>
        </w:rPr>
      </w:pPr>
      <w:r>
        <w:rPr>
          <w:rFonts w:ascii="BIZ UDPゴシック" w:eastAsia="BIZ UDPゴシック" w:hAnsi="BIZ UDPゴシック" w:hint="eastAsia"/>
          <w:szCs w:val="24"/>
        </w:rPr>
        <w:t xml:space="preserve">　　</w:t>
      </w:r>
    </w:p>
    <w:p w14:paraId="6CE2B8FE" w14:textId="77777777" w:rsidR="00B46324" w:rsidRPr="008836BA" w:rsidRDefault="00D348A8" w:rsidP="00CB5671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 w:rsidRPr="008836BA">
        <w:rPr>
          <w:rFonts w:ascii="HG丸ｺﾞｼｯｸM-PRO" w:eastAsia="HG丸ｺﾞｼｯｸM-PRO" w:hAnsi="HG丸ｺﾞｼｯｸM-PRO" w:hint="eastAsia"/>
          <w:szCs w:val="24"/>
        </w:rPr>
        <w:t>昨年開催された第84回全国産業安全衛生大会（大阪・近畿）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において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、化学物質の自律的管理の推進をテーマにしたシンポジウムが開催され</w:t>
      </w:r>
      <w:r w:rsidR="002743AD" w:rsidRP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参集者から</w:t>
      </w:r>
      <w:r w:rsidR="002743AD" w:rsidRPr="008836BA">
        <w:rPr>
          <w:rFonts w:ascii="HG丸ｺﾞｼｯｸM-PRO" w:eastAsia="HG丸ｺﾞｼｯｸM-PRO" w:hAnsi="HG丸ｺﾞｼｯｸM-PRO" w:hint="eastAsia"/>
          <w:szCs w:val="24"/>
        </w:rPr>
        <w:t>大きな反響がありました。</w:t>
      </w:r>
    </w:p>
    <w:p w14:paraId="50DFD0DF" w14:textId="77777777" w:rsidR="003F5593" w:rsidRPr="008836BA" w:rsidRDefault="002743AD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 w:hint="eastAsia"/>
          <w:szCs w:val="24"/>
        </w:rPr>
      </w:pPr>
      <w:r w:rsidRPr="008836BA">
        <w:rPr>
          <w:rFonts w:ascii="HG丸ｺﾞｼｯｸM-PRO" w:eastAsia="HG丸ｺﾞｼｯｸM-PRO" w:hAnsi="HG丸ｺﾞｼｯｸM-PRO" w:hint="eastAsia"/>
          <w:szCs w:val="24"/>
        </w:rPr>
        <w:t>2026年度安全衛生セミナー・衛生管理者の集いは</w:t>
      </w:r>
      <w:r w:rsidR="00F718F4" w:rsidRP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="00C76E8E">
        <w:rPr>
          <w:rFonts w:ascii="HG丸ｺﾞｼｯｸM-PRO" w:eastAsia="HG丸ｺﾞｼｯｸM-PRO" w:hAnsi="HG丸ｺﾞｼｯｸM-PRO" w:hint="eastAsia"/>
          <w:szCs w:val="24"/>
        </w:rPr>
        <w:t>同シンポジウムにおいて「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胆管がん問題を教訓に</w:t>
      </w:r>
      <w:r w:rsidR="00C76E8E">
        <w:rPr>
          <w:rFonts w:ascii="HG丸ｺﾞｼｯｸM-PRO" w:eastAsia="HG丸ｺﾞｼｯｸM-PRO" w:hAnsi="HG丸ｺﾞｼｯｸM-PRO" w:hint="eastAsia"/>
          <w:szCs w:val="24"/>
        </w:rPr>
        <w:t>した弊社の取り組み」をテーマに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基調講演</w:t>
      </w:r>
      <w:r w:rsidR="009B01C5">
        <w:rPr>
          <w:rFonts w:ascii="HG丸ｺﾞｼｯｸM-PRO" w:eastAsia="HG丸ｺﾞｼｯｸM-PRO" w:hAnsi="HG丸ｺﾞｼｯｸM-PRO" w:hint="eastAsia"/>
          <w:szCs w:val="24"/>
        </w:rPr>
        <w:t>された</w:t>
      </w:r>
      <w:r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株式会社ＳＡＮＹＯ－ＣＹＰ　代表取締役山村健司氏</w:t>
      </w:r>
      <w:r w:rsidR="008836BA">
        <w:rPr>
          <w:rFonts w:ascii="HG丸ｺﾞｼｯｸM-PRO" w:eastAsia="HG丸ｺﾞｼｯｸM-PRO" w:hAnsi="HG丸ｺﾞｼｯｸM-PRO" w:hint="eastAsia"/>
          <w:szCs w:val="24"/>
        </w:rPr>
        <w:t>、</w:t>
      </w:r>
      <w:r w:rsidRPr="008836BA">
        <w:rPr>
          <w:rFonts w:ascii="HG丸ｺﾞｼｯｸM-PRO" w:eastAsia="HG丸ｺﾞｼｯｸM-PRO" w:hAnsi="HG丸ｺﾞｼｯｸM-PRO" w:hint="eastAsia"/>
          <w:szCs w:val="24"/>
        </w:rPr>
        <w:t>化学物質の危険・有害性リスク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の“見える化のツール”など自律的管理の取組みを</w:t>
      </w:r>
      <w:r w:rsidR="008836BA" w:rsidRPr="008836BA">
        <w:rPr>
          <w:rFonts w:ascii="HG丸ｺﾞｼｯｸM-PRO" w:eastAsia="HG丸ｺﾞｼｯｸM-PRO" w:hAnsi="HG丸ｺﾞｼｯｸM-PRO" w:hint="eastAsia"/>
          <w:szCs w:val="24"/>
        </w:rPr>
        <w:t>ご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紹介した</w:t>
      </w:r>
      <w:r w:rsidR="00664AFA"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日東電工株式会社豊橋事業所　夏井正頼氏</w:t>
      </w:r>
      <w:r w:rsidR="00664AFA" w:rsidRPr="008836BA">
        <w:rPr>
          <w:rFonts w:ascii="HG丸ｺﾞｼｯｸM-PRO" w:eastAsia="HG丸ｺﾞｼｯｸM-PRO" w:hAnsi="HG丸ｺﾞｼｯｸM-PRO" w:hint="eastAsia"/>
          <w:szCs w:val="24"/>
        </w:rPr>
        <w:t>、パネリストの</w:t>
      </w:r>
      <w:r w:rsidR="00664AFA" w:rsidRPr="00C475D7">
        <w:rPr>
          <w:rFonts w:ascii="HG丸ｺﾞｼｯｸM-PRO" w:eastAsia="HG丸ｺﾞｼｯｸM-PRO" w:hAnsi="HG丸ｺﾞｼｯｸM-PRO" w:hint="eastAsia"/>
          <w:b/>
          <w:bCs/>
          <w:color w:val="385623"/>
          <w:szCs w:val="24"/>
        </w:rPr>
        <w:t>中央労働災害防止協会　労働衛生調査分析センター副所長　竹内靖人氏</w:t>
      </w:r>
      <w:r w:rsidR="006E31B1" w:rsidRPr="008836BA">
        <w:rPr>
          <w:rFonts w:ascii="HG丸ｺﾞｼｯｸM-PRO" w:eastAsia="HG丸ｺﾞｼｯｸM-PRO" w:hAnsi="HG丸ｺﾞｼｯｸM-PRO" w:hint="eastAsia"/>
          <w:szCs w:val="24"/>
        </w:rPr>
        <w:t>を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講師として迎え、</w:t>
      </w:r>
      <w:r w:rsidR="00F718F4" w:rsidRPr="008836BA">
        <w:rPr>
          <w:rFonts w:ascii="HG丸ｺﾞｼｯｸM-PRO" w:eastAsia="HG丸ｺﾞｼｯｸM-PRO" w:hAnsi="HG丸ｺﾞｼｯｸM-PRO" w:hint="eastAsia"/>
          <w:szCs w:val="24"/>
        </w:rPr>
        <w:t>三重労働局様のご協力のもと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開催</w:t>
      </w:r>
      <w:r w:rsidR="00396A77" w:rsidRPr="008836BA">
        <w:rPr>
          <w:rFonts w:ascii="HG丸ｺﾞｼｯｸM-PRO" w:eastAsia="HG丸ｺﾞｼｯｸM-PRO" w:hAnsi="HG丸ｺﾞｼｯｸM-PRO" w:hint="eastAsia"/>
          <w:szCs w:val="24"/>
        </w:rPr>
        <w:t>いたします。</w:t>
      </w:r>
    </w:p>
    <w:p w14:paraId="355CEABB" w14:textId="77777777" w:rsidR="00662743" w:rsidRDefault="00CB5671" w:rsidP="005F5C34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事業場皆様の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化学物質</w:t>
      </w:r>
      <w:r>
        <w:rPr>
          <w:rFonts w:ascii="HG丸ｺﾞｼｯｸM-PRO" w:eastAsia="HG丸ｺﾞｼｯｸM-PRO" w:hAnsi="HG丸ｺﾞｼｯｸM-PRO" w:hint="eastAsia"/>
          <w:szCs w:val="24"/>
        </w:rPr>
        <w:t>に係る</w:t>
      </w:r>
      <w:r w:rsidR="00B46324" w:rsidRPr="008836BA">
        <w:rPr>
          <w:rFonts w:ascii="HG丸ｺﾞｼｯｸM-PRO" w:eastAsia="HG丸ｺﾞｼｯｸM-PRO" w:hAnsi="HG丸ｺﾞｼｯｸM-PRO" w:hint="eastAsia"/>
          <w:szCs w:val="24"/>
        </w:rPr>
        <w:t>自律的管理の推進に少しでも役立っていただければ幸いです。</w:t>
      </w:r>
    </w:p>
    <w:p w14:paraId="48A5DB1B" w14:textId="77777777" w:rsidR="00396A77" w:rsidRDefault="003F5593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なお、本セミナーは三重衛生管理者協議会の「衛生管理者の集い」も兼ねています。</w:t>
      </w:r>
    </w:p>
    <w:p w14:paraId="1DD3661D" w14:textId="77777777" w:rsidR="003F5593" w:rsidRPr="003F5593" w:rsidRDefault="003F5593" w:rsidP="003F5593">
      <w:pPr>
        <w:spacing w:line="0" w:lineRule="atLeast"/>
        <w:ind w:left="120" w:firstLineChars="100" w:firstLine="240"/>
        <w:jc w:val="left"/>
        <w:rPr>
          <w:rFonts w:ascii="HG丸ｺﾞｼｯｸM-PRO" w:eastAsia="HG丸ｺﾞｼｯｸM-PRO" w:hAnsi="HG丸ｺﾞｼｯｸM-PRO" w:hint="eastAs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8874"/>
      </w:tblGrid>
      <w:tr w:rsidR="000870E3" w:rsidRPr="00C475D7" w14:paraId="0B6D6B82" w14:textId="77777777" w:rsidTr="00C475D7">
        <w:trPr>
          <w:trHeight w:val="5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2F11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開催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26D" w14:textId="77777777" w:rsidR="00131B87" w:rsidRPr="00C475D7" w:rsidRDefault="0028728C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２０２６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年４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B97AF9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8836B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）１３：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００</w:t>
            </w:r>
            <w:r w:rsidR="000870E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～１７：００</w:t>
            </w:r>
            <w:r w:rsidR="00131B87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（受付１２：３０～）</w:t>
            </w:r>
          </w:p>
        </w:tc>
      </w:tr>
      <w:tr w:rsidR="000870E3" w:rsidRPr="00C475D7" w14:paraId="4BC30C0B" w14:textId="77777777" w:rsidTr="00C475D7">
        <w:trPr>
          <w:trHeight w:val="111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1EA2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開催場所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26D5" w14:textId="77777777" w:rsidR="0028728C" w:rsidRPr="00C475D7" w:rsidRDefault="0028728C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三重労働基準協会連合会 津講習会場　（駐車場はありません。）</w:t>
            </w:r>
          </w:p>
          <w:p w14:paraId="00C4AE7F" w14:textId="77777777" w:rsidR="0028728C" w:rsidRPr="00C475D7" w:rsidRDefault="0028728C" w:rsidP="00C475D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（津市東丸之内３３番地１号　津フェニックスビル６階）</w:t>
            </w:r>
          </w:p>
          <w:p w14:paraId="1466EDF2" w14:textId="77777777" w:rsidR="002B46E1" w:rsidRPr="00C475D7" w:rsidRDefault="002B46E1" w:rsidP="00C475D7">
            <w:pPr>
              <w:spacing w:line="0" w:lineRule="atLeast"/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※</w:t>
            </w:r>
            <w:r w:rsidR="0028728C" w:rsidRPr="00C475D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お車の方は、自己負担にて周辺の駐車場をご利用ください。</w:t>
            </w:r>
          </w:p>
        </w:tc>
      </w:tr>
      <w:tr w:rsidR="00F52E62" w:rsidRPr="00C475D7" w14:paraId="48239013" w14:textId="77777777" w:rsidTr="00C475D7">
        <w:trPr>
          <w:trHeight w:val="708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F101" w14:textId="77777777" w:rsidR="00F52E62" w:rsidRPr="00C475D7" w:rsidRDefault="00F52E62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対象者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DD8" w14:textId="77777777" w:rsidR="0033622A" w:rsidRPr="00C475D7" w:rsidRDefault="00F52E62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県内事業場の事業者・衛生管理者・安全管理者・安全衛生担当者</w:t>
            </w:r>
            <w:r w:rsidR="00B010CF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（スタッフ）など</w:t>
            </w:r>
          </w:p>
        </w:tc>
      </w:tr>
      <w:tr w:rsidR="000870E3" w:rsidRPr="00C475D7" w14:paraId="46720B82" w14:textId="77777777" w:rsidTr="00C475D7">
        <w:trPr>
          <w:trHeight w:val="57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031E" w14:textId="77777777" w:rsidR="000870E3" w:rsidRPr="00C475D7" w:rsidRDefault="000870E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定</w:t>
            </w:r>
            <w:r w:rsidR="00183C9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員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640D" w14:textId="77777777" w:rsidR="000870E3" w:rsidRPr="00C475D7" w:rsidRDefault="00B010CF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７０</w:t>
            </w:r>
            <w:r w:rsidR="00392C9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  <w:r w:rsidR="0033622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 w:rsidR="00B32C80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先着順：</w:t>
            </w:r>
            <w:r w:rsidR="00BE6716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１社２名以内　</w:t>
            </w:r>
            <w:r w:rsidR="0033622A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定員になり次第締め切ります。）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0870E3" w:rsidRPr="00C475D7" w14:paraId="57C4556F" w14:textId="77777777" w:rsidTr="00C475D7">
        <w:trPr>
          <w:trHeight w:val="56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4A54" w14:textId="77777777" w:rsidR="003F5593" w:rsidRPr="00C475D7" w:rsidRDefault="003F5593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申　込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32A8" w14:textId="77777777" w:rsidR="000870E3" w:rsidRPr="00C475D7" w:rsidRDefault="00183C98" w:rsidP="00C475D7">
            <w:pPr>
              <w:spacing w:line="0" w:lineRule="atLeast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参加費無料</w:t>
            </w:r>
            <w:r w:rsidR="000625A6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625A6" w:rsidRPr="00C475D7">
              <w:rPr>
                <w:rFonts w:ascii="HG丸ｺﾞｼｯｸM-PRO" w:eastAsia="HG丸ｺﾞｼｯｸM-PRO" w:hAnsi="HG丸ｺﾞｼｯｸM-PRO" w:hint="eastAsia"/>
                <w:sz w:val="21"/>
              </w:rPr>
              <w:t>申し込みの詳細</w:t>
            </w:r>
            <w:r w:rsidR="003F5C8C" w:rsidRPr="00C475D7">
              <w:rPr>
                <w:rFonts w:ascii="HG丸ｺﾞｼｯｸM-PRO" w:eastAsia="HG丸ｺﾞｼｯｸM-PRO" w:hAnsi="HG丸ｺﾞｼｯｸM-PRO" w:hint="eastAsia"/>
                <w:sz w:val="21"/>
              </w:rPr>
              <w:t>は「参加申込書」をご覧ください</w:t>
            </w:r>
          </w:p>
        </w:tc>
      </w:tr>
      <w:tr w:rsidR="000E65AA" w:rsidRPr="00C475D7" w14:paraId="6A618CCC" w14:textId="77777777" w:rsidTr="00C475D7">
        <w:trPr>
          <w:trHeight w:val="563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E6DA6" w14:textId="77777777" w:rsidR="000E65AA" w:rsidRPr="00C475D7" w:rsidRDefault="000625A6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内　容</w:t>
            </w:r>
          </w:p>
          <w:p w14:paraId="1E91497B" w14:textId="77777777" w:rsidR="000E65AA" w:rsidRPr="00C475D7" w:rsidRDefault="000E65AA" w:rsidP="00C475D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CB4CC" w14:textId="77777777" w:rsidR="000625A6" w:rsidRPr="00C475D7" w:rsidRDefault="007D16AB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１　三重衛生管理者協議会長・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三重労働</w:t>
            </w:r>
            <w:r w:rsidR="00C201CC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局様</w:t>
            </w:r>
            <w:r w:rsidR="006F3E41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ご挨拶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、令和８年度行政運営方針の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説明　</w:t>
            </w:r>
          </w:p>
          <w:p w14:paraId="5070CA07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203592B" w14:textId="77777777" w:rsidR="00436968" w:rsidRPr="00C475D7" w:rsidRDefault="007D16AB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43696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講演</w:t>
            </w:r>
          </w:p>
          <w:p w14:paraId="25808C4E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F936354" w14:textId="77777777" w:rsidR="000625A6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「</w:t>
            </w: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職業がん問題！それからの自律的管理</w:t>
            </w:r>
          </w:p>
          <w:p w14:paraId="645662EF" w14:textId="77777777" w:rsidR="00662743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cs="ＭＳ 明朝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健康経営の取組みから両立支援へ　～パーパスの大切さ」</w:t>
            </w:r>
          </w:p>
          <w:p w14:paraId="611E475C" w14:textId="77777777" w:rsidR="00436968" w:rsidRPr="00C475D7" w:rsidRDefault="00436968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（株）</w:t>
            </w:r>
            <w:r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SANYO－ＣＹＰ　</w:t>
            </w:r>
            <w:r w:rsidR="00832793" w:rsidRPr="00C475D7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代表取締役社長　山　村　健　司　氏</w:t>
            </w:r>
          </w:p>
          <w:p w14:paraId="61A47AC6" w14:textId="77777777" w:rsidR="000625A6" w:rsidRPr="00C475D7" w:rsidRDefault="000625A6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06DC69" w14:textId="77777777" w:rsidR="000625A6" w:rsidRPr="00C475D7" w:rsidRDefault="00770E4D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</w:t>
            </w:r>
            <w:r w:rsidR="00B450D7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F91FF8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日東電工（株）豊橋事業所における安全衛生管理に関して</w:t>
            </w:r>
            <w:r w:rsidR="00285AED" w:rsidRPr="00C475D7"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</w:p>
          <w:p w14:paraId="6842AA38" w14:textId="77777777" w:rsidR="00662743" w:rsidRPr="00C475D7" w:rsidRDefault="00285AED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日東電工（株）基盤機能材事業部門　管理統括本部　環境安全部</w:t>
            </w:r>
          </w:p>
          <w:p w14:paraId="60890CC5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企画課　　　　　夏　井　正　頼　氏</w:t>
            </w:r>
          </w:p>
          <w:p w14:paraId="04BBC706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2CEE269" w14:textId="77777777" w:rsidR="00F20F41" w:rsidRPr="00C475D7" w:rsidRDefault="00F20F41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〇　「化学物質のばく露を見える化する」</w:t>
            </w:r>
          </w:p>
          <w:p w14:paraId="45D09695" w14:textId="77777777" w:rsidR="00662743" w:rsidRPr="00C475D7" w:rsidRDefault="002603C0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>中央労働災害防止協会　労働衛生調査分析センター</w:t>
            </w:r>
          </w:p>
          <w:p w14:paraId="6E2DB40F" w14:textId="77777777" w:rsidR="000625A6" w:rsidRPr="00C475D7" w:rsidRDefault="002603C0" w:rsidP="00C475D7">
            <w:pPr>
              <w:spacing w:line="0" w:lineRule="atLeast"/>
              <w:jc w:val="left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副所長　　　　　竹　内　靖　人</w:t>
            </w:r>
            <w:r w:rsidR="00662743" w:rsidRPr="00C475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氏</w:t>
            </w:r>
          </w:p>
        </w:tc>
      </w:tr>
    </w:tbl>
    <w:p w14:paraId="3B6356EF" w14:textId="77777777" w:rsidR="008836BA" w:rsidRPr="00F837EC" w:rsidRDefault="00F837EC" w:rsidP="00F837EC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F837EC">
        <w:rPr>
          <w:rFonts w:ascii="HG丸ｺﾞｼｯｸM-PRO" w:eastAsia="HG丸ｺﾞｼｯｸM-PRO" w:hAnsi="HG丸ｺﾞｼｯｸM-PRO" w:hint="eastAsia"/>
          <w:b/>
          <w:sz w:val="36"/>
          <w:szCs w:val="36"/>
        </w:rPr>
        <w:lastRenderedPageBreak/>
        <w:t>安全衛生セミナー・衛生管理者の集い　参加申込書</w:t>
      </w:r>
    </w:p>
    <w:p w14:paraId="6D0AED15" w14:textId="77777777" w:rsidR="00F837EC" w:rsidRDefault="00F837EC" w:rsidP="00F837EC">
      <w:pPr>
        <w:rPr>
          <w:rFonts w:ascii="BIZ UDPゴシック" w:eastAsia="BIZ UDPゴシック" w:hAnsi="BIZ UDPゴシック"/>
          <w:szCs w:val="24"/>
        </w:rPr>
      </w:pPr>
    </w:p>
    <w:p w14:paraId="57362BCC" w14:textId="77777777" w:rsidR="003F5C8C" w:rsidRDefault="00F837EC" w:rsidP="00F837EC">
      <w:pPr>
        <w:ind w:firstLineChars="2900" w:firstLine="6960"/>
        <w:rPr>
          <w:rFonts w:ascii="HG丸ｺﾞｼｯｸM-PRO" w:eastAsia="HG丸ｺﾞｼｯｸM-PRO" w:hAnsi="HG丸ｺﾞｼｯｸM-PRO"/>
          <w:b/>
          <w:sz w:val="32"/>
          <w:szCs w:val="32"/>
          <w:shd w:val="pct15" w:color="auto" w:fill="FFFFFF"/>
        </w:rPr>
      </w:pPr>
      <w:r w:rsidRPr="00024CBD">
        <w:rPr>
          <w:rFonts w:ascii="BIZ UDPゴシック" w:eastAsia="BIZ UDPゴシック" w:hAnsi="BIZ UDPゴシック" w:hint="eastAsia"/>
          <w:szCs w:val="24"/>
        </w:rPr>
        <w:t>申込日：</w:t>
      </w:r>
      <w:r>
        <w:rPr>
          <w:rFonts w:ascii="BIZ UDPゴシック" w:eastAsia="BIZ UDPゴシック" w:hAnsi="BIZ UDPゴシック" w:hint="eastAsia"/>
          <w:szCs w:val="24"/>
        </w:rPr>
        <w:t>２０２６年</w:t>
      </w:r>
      <w:r w:rsidRPr="00024CBD">
        <w:rPr>
          <w:rFonts w:ascii="BIZ UDPゴシック" w:eastAsia="BIZ UDPゴシック" w:hAnsi="BIZ UDPゴシック" w:hint="eastAsia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024CBD">
        <w:rPr>
          <w:rFonts w:ascii="BIZ UDPゴシック" w:eastAsia="BIZ UDPゴシック" w:hAnsi="BIZ UDPゴシック" w:hint="eastAsia"/>
          <w:szCs w:val="24"/>
        </w:rPr>
        <w:t xml:space="preserve">月　</w:t>
      </w:r>
      <w:r>
        <w:rPr>
          <w:rFonts w:ascii="BIZ UDPゴシック" w:eastAsia="BIZ UDPゴシック" w:hAnsi="BIZ UDPゴシック" w:hint="eastAsia"/>
          <w:szCs w:val="24"/>
        </w:rPr>
        <w:t xml:space="preserve">　</w:t>
      </w:r>
      <w:r w:rsidRPr="00024CBD">
        <w:rPr>
          <w:rFonts w:ascii="BIZ UDPゴシック" w:eastAsia="BIZ UDPゴシック" w:hAnsi="BIZ UDPゴシック" w:hint="eastAsia"/>
          <w:szCs w:val="24"/>
        </w:rPr>
        <w:t>日</w:t>
      </w:r>
    </w:p>
    <w:p w14:paraId="543B23F9" w14:textId="77777777" w:rsidR="003F5C8C" w:rsidRPr="00F837EC" w:rsidRDefault="00F837EC" w:rsidP="000E4E2A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837EC">
        <w:rPr>
          <w:rFonts w:ascii="HG丸ｺﾞｼｯｸM-PRO" w:eastAsia="HG丸ｺﾞｼｯｸM-PRO" w:hAnsi="HG丸ｺﾞｼｯｸM-PRO" w:hint="eastAsia"/>
          <w:b/>
          <w:sz w:val="28"/>
          <w:szCs w:val="28"/>
        </w:rPr>
        <w:t>一般社団法人三重労働基準協会連合会　御中</w:t>
      </w:r>
    </w:p>
    <w:p w14:paraId="7BDFF2C0" w14:textId="77777777" w:rsidR="000E4E2A" w:rsidRDefault="000E4E2A" w:rsidP="00F837EC">
      <w:pPr>
        <w:ind w:firstLineChars="100" w:firstLine="241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694"/>
        <w:gridCol w:w="567"/>
        <w:gridCol w:w="708"/>
        <w:gridCol w:w="3969"/>
      </w:tblGrid>
      <w:tr w:rsidR="003A2D82" w:rsidRPr="00C475D7" w14:paraId="73C52C84" w14:textId="77777777" w:rsidTr="00C475D7">
        <w:trPr>
          <w:trHeight w:val="7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B426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EE25" w14:textId="77777777" w:rsidR="00F837EC" w:rsidRPr="00C475D7" w:rsidRDefault="00F837EC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6BABE133" w14:textId="77777777" w:rsidR="00F837EC" w:rsidRPr="00C475D7" w:rsidRDefault="00F837EC" w:rsidP="00C475D7">
            <w:pPr>
              <w:spacing w:line="0" w:lineRule="atLeast"/>
              <w:ind w:firstLineChars="100" w:firstLine="241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b/>
                <w:bCs/>
                <w:szCs w:val="24"/>
              </w:rPr>
              <w:t>三重労働基準協会連合会 津講習会場</w:t>
            </w:r>
            <w:r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54F27" w:rsidRPr="00C475D7">
              <w:rPr>
                <w:rFonts w:ascii="ＭＳ ゴシック" w:eastAsia="ＭＳ ゴシック" w:hAnsi="ＭＳ ゴシック" w:hint="eastAsia"/>
                <w:sz w:val="22"/>
              </w:rPr>
              <w:t>（駐車場無し）</w:t>
            </w:r>
          </w:p>
          <w:p w14:paraId="3BEB409D" w14:textId="77777777" w:rsidR="00F837EC" w:rsidRPr="00C475D7" w:rsidRDefault="00F837EC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（津市東丸之内３３番地１号　津フェニックスビル６階）</w:t>
            </w:r>
          </w:p>
          <w:p w14:paraId="4B1A8DD8" w14:textId="77777777" w:rsidR="003A2D82" w:rsidRPr="00C475D7" w:rsidRDefault="003A2D82" w:rsidP="00C475D7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※お車の方は、自己負担にて周辺の駐車場をご利用ください</w:t>
            </w:r>
          </w:p>
          <w:p w14:paraId="54C063E5" w14:textId="77777777" w:rsidR="000A7E14" w:rsidRPr="00C475D7" w:rsidRDefault="000A7E14" w:rsidP="00C475D7">
            <w:pPr>
              <w:spacing w:line="0" w:lineRule="atLeast"/>
              <w:ind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3A2D82" w:rsidRPr="00C475D7" w14:paraId="0615F79D" w14:textId="77777777" w:rsidTr="00C475D7">
        <w:trPr>
          <w:trHeight w:val="923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49CC78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事業場名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20361600" w14:textId="77777777" w:rsidR="006515B8" w:rsidRPr="00C475D7" w:rsidRDefault="006515B8" w:rsidP="00C475D7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475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（フリガナ）</w:t>
            </w:r>
            <w:r w:rsidR="000C7E85" w:rsidRPr="00C475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14:paraId="55F6C1F5" w14:textId="77777777" w:rsidR="000C7E85" w:rsidRPr="00C475D7" w:rsidRDefault="000C7E85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  <w:p w14:paraId="767BCA8A" w14:textId="77777777" w:rsidR="007F1EF7" w:rsidRPr="00C475D7" w:rsidRDefault="007F1EF7" w:rsidP="00C475D7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A2D82" w:rsidRPr="00C475D7" w14:paraId="5E27C442" w14:textId="77777777" w:rsidTr="00C475D7">
        <w:trPr>
          <w:trHeight w:val="837"/>
        </w:trPr>
        <w:tc>
          <w:tcPr>
            <w:tcW w:w="1984" w:type="dxa"/>
            <w:vAlign w:val="center"/>
          </w:tcPr>
          <w:p w14:paraId="13C8EFAB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938" w:type="dxa"/>
            <w:gridSpan w:val="4"/>
          </w:tcPr>
          <w:p w14:paraId="1E9F3E5A" w14:textId="77777777" w:rsidR="000C7E85" w:rsidRPr="00C475D7" w:rsidRDefault="007F1EF7" w:rsidP="00C475D7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〒　　　―</w:t>
            </w:r>
            <w:r w:rsidR="000C7E85" w:rsidRPr="00C475D7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</w:t>
            </w:r>
          </w:p>
        </w:tc>
      </w:tr>
      <w:tr w:rsidR="00B16505" w:rsidRPr="00C475D7" w14:paraId="15ECB090" w14:textId="77777777" w:rsidTr="00C475D7">
        <w:trPr>
          <w:trHeight w:val="988"/>
        </w:trPr>
        <w:tc>
          <w:tcPr>
            <w:tcW w:w="1984" w:type="dxa"/>
            <w:vAlign w:val="center"/>
          </w:tcPr>
          <w:p w14:paraId="36A0EF58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694" w:type="dxa"/>
            <w:vAlign w:val="center"/>
          </w:tcPr>
          <w:p w14:paraId="570AD4DD" w14:textId="77777777" w:rsidR="003A2D82" w:rsidRPr="00C475D7" w:rsidRDefault="003A2D82" w:rsidP="00C475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  <w:r w:rsidR="000C7E85"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55951094" w14:textId="77777777" w:rsidR="003A2D82" w:rsidRPr="00C475D7" w:rsidRDefault="003A2D82" w:rsidP="00C475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  <w:r w:rsidR="000C7E85" w:rsidRPr="00C475D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vAlign w:val="center"/>
          </w:tcPr>
          <w:p w14:paraId="52A9E5FD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Ｅ-Ｍa</w:t>
            </w:r>
            <w:r w:rsidRPr="00C475D7">
              <w:rPr>
                <w:rFonts w:ascii="ＭＳ ゴシック" w:eastAsia="ＭＳ ゴシック" w:hAnsi="ＭＳ ゴシック"/>
                <w:sz w:val="22"/>
              </w:rPr>
              <w:t>il</w:t>
            </w:r>
          </w:p>
          <w:p w14:paraId="5AE90E26" w14:textId="77777777" w:rsidR="007F1EF7" w:rsidRPr="00C475D7" w:rsidRDefault="007F1EF7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（任意）</w:t>
            </w:r>
          </w:p>
        </w:tc>
        <w:tc>
          <w:tcPr>
            <w:tcW w:w="3969" w:type="dxa"/>
            <w:vAlign w:val="center"/>
          </w:tcPr>
          <w:p w14:paraId="39D0AF95" w14:textId="77777777" w:rsidR="003A2D82" w:rsidRPr="00C475D7" w:rsidRDefault="003A2D82" w:rsidP="00C475D7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6505" w:rsidRPr="00C475D7" w14:paraId="38557E17" w14:textId="77777777" w:rsidTr="00C475D7">
        <w:trPr>
          <w:trHeight w:val="70"/>
        </w:trPr>
        <w:tc>
          <w:tcPr>
            <w:tcW w:w="1984" w:type="dxa"/>
            <w:vMerge w:val="restart"/>
            <w:vAlign w:val="center"/>
          </w:tcPr>
          <w:p w14:paraId="343E3817" w14:textId="77777777" w:rsidR="00754F27" w:rsidRPr="00C475D7" w:rsidRDefault="00754F27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1社2名以内</w:t>
            </w:r>
          </w:p>
          <w:p w14:paraId="51FA9189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参加者①</w:t>
            </w:r>
          </w:p>
        </w:tc>
        <w:tc>
          <w:tcPr>
            <w:tcW w:w="3261" w:type="dxa"/>
            <w:gridSpan w:val="2"/>
            <w:vAlign w:val="center"/>
          </w:tcPr>
          <w:p w14:paraId="14AE240A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vAlign w:val="center"/>
          </w:tcPr>
          <w:p w14:paraId="77A9635A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所属・役職名</w:t>
            </w:r>
          </w:p>
        </w:tc>
      </w:tr>
      <w:tr w:rsidR="00B16505" w:rsidRPr="00C475D7" w14:paraId="083831DC" w14:textId="77777777" w:rsidTr="00C475D7">
        <w:trPr>
          <w:trHeight w:val="823"/>
        </w:trPr>
        <w:tc>
          <w:tcPr>
            <w:tcW w:w="1984" w:type="dxa"/>
            <w:vMerge/>
            <w:vAlign w:val="center"/>
          </w:tcPr>
          <w:p w14:paraId="42D2FEB7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3827B76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2FC7348F" w14:textId="77777777" w:rsidR="003A2D82" w:rsidRPr="00C475D7" w:rsidRDefault="003A2D82" w:rsidP="00C475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6505" w:rsidRPr="00C475D7" w14:paraId="56F8393E" w14:textId="77777777" w:rsidTr="00C475D7">
        <w:trPr>
          <w:trHeight w:val="70"/>
        </w:trPr>
        <w:tc>
          <w:tcPr>
            <w:tcW w:w="1984" w:type="dxa"/>
            <w:vMerge w:val="restart"/>
            <w:vAlign w:val="center"/>
          </w:tcPr>
          <w:p w14:paraId="6EDD8B94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参加者②</w:t>
            </w:r>
          </w:p>
        </w:tc>
        <w:tc>
          <w:tcPr>
            <w:tcW w:w="3261" w:type="dxa"/>
            <w:gridSpan w:val="2"/>
            <w:vAlign w:val="center"/>
          </w:tcPr>
          <w:p w14:paraId="4440919F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7C1F471E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75D7">
              <w:rPr>
                <w:rFonts w:ascii="ＭＳ ゴシック" w:eastAsia="ＭＳ ゴシック" w:hAnsi="ＭＳ ゴシック" w:hint="eastAsia"/>
                <w:sz w:val="22"/>
              </w:rPr>
              <w:t>所属・役職名</w:t>
            </w:r>
          </w:p>
        </w:tc>
      </w:tr>
      <w:tr w:rsidR="00B16505" w:rsidRPr="00C475D7" w14:paraId="1AB087DE" w14:textId="77777777" w:rsidTr="00C475D7">
        <w:trPr>
          <w:trHeight w:val="814"/>
        </w:trPr>
        <w:tc>
          <w:tcPr>
            <w:tcW w:w="1984" w:type="dxa"/>
            <w:vMerge/>
            <w:vAlign w:val="center"/>
          </w:tcPr>
          <w:p w14:paraId="0BB8D65E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D049BA1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44D35444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7A549A4D" w14:textId="77777777" w:rsidR="003A2D82" w:rsidRPr="00C475D7" w:rsidRDefault="003A2D82" w:rsidP="00C475D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15907EC" w14:textId="77777777" w:rsidR="009A2A2C" w:rsidRDefault="009A2A2C" w:rsidP="009A2A2C">
      <w:pPr>
        <w:pStyle w:val="a4"/>
        <w:spacing w:beforeLines="50" w:before="180" w:line="0" w:lineRule="atLeast"/>
        <w:ind w:leftChars="0" w:left="1220" w:rightChars="285" w:right="684"/>
        <w:jc w:val="left"/>
        <w:rPr>
          <w:rFonts w:ascii="HGSｺﾞｼｯｸM" w:eastAsia="HGSｺﾞｼｯｸM" w:hAnsi="BIZ UDPゴシック" w:hint="eastAsia"/>
          <w:sz w:val="22"/>
        </w:rPr>
      </w:pPr>
    </w:p>
    <w:p w14:paraId="4F91AC05" w14:textId="77777777" w:rsidR="009120C9" w:rsidRDefault="009120C9" w:rsidP="009120C9">
      <w:pPr>
        <w:pStyle w:val="a4"/>
        <w:numPr>
          <w:ilvl w:val="0"/>
          <w:numId w:val="10"/>
        </w:numPr>
        <w:spacing w:beforeLines="50" w:before="180" w:line="0" w:lineRule="atLeast"/>
        <w:ind w:leftChars="0" w:rightChars="285" w:right="684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　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お申込みは</w:t>
      </w:r>
      <w:r w:rsidR="008772A2" w:rsidRPr="009120C9">
        <w:rPr>
          <w:rFonts w:ascii="HGSｺﾞｼｯｸM" w:eastAsia="HGSｺﾞｼｯｸM" w:hAnsi="BIZ UDPゴシック" w:hint="eastAsia"/>
          <w:sz w:val="22"/>
        </w:rPr>
        <w:t>、</w:t>
      </w:r>
      <w:r w:rsidR="00131B87" w:rsidRPr="009120C9">
        <w:rPr>
          <w:rFonts w:ascii="HGSｺﾞｼｯｸM" w:eastAsia="HGSｺﾞｼｯｸM" w:hAnsi="BIZ UDPゴシック" w:hint="eastAsia"/>
          <w:sz w:val="22"/>
        </w:rPr>
        <w:t>本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申込書を</w:t>
      </w:r>
      <w:r w:rsidR="007F1EF7" w:rsidRPr="009120C9">
        <w:rPr>
          <w:rFonts w:ascii="HGSｺﾞｼｯｸM" w:eastAsia="HGSｺﾞｼｯｸM" w:hAnsi="BIZ UDPゴシック" w:hint="eastAsia"/>
          <w:sz w:val="22"/>
        </w:rPr>
        <w:t>本年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４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月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１０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日（</w:t>
      </w:r>
      <w:r w:rsidR="000A7E14" w:rsidRPr="009120C9">
        <w:rPr>
          <w:rFonts w:ascii="HGSｺﾞｼｯｸM" w:eastAsia="HGSｺﾞｼｯｸM" w:hAnsi="BIZ UDPゴシック" w:hint="eastAsia"/>
          <w:b/>
          <w:bCs/>
          <w:sz w:val="22"/>
        </w:rPr>
        <w:t>金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）まで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に当連合会あて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</w:rPr>
        <w:t>F</w:t>
      </w:r>
      <w:r w:rsidR="0053432C" w:rsidRPr="009120C9">
        <w:rPr>
          <w:rFonts w:ascii="HGSｺﾞｼｯｸM" w:eastAsia="HGSｺﾞｼｯｸM" w:hAnsi="BIZ UDPゴシック" w:hint="eastAsia"/>
          <w:b/>
          <w:bCs/>
          <w:sz w:val="22"/>
        </w:rPr>
        <w:t>axまたは郵送</w:t>
      </w:r>
      <w:r w:rsidR="008772A2" w:rsidRPr="009120C9">
        <w:rPr>
          <w:rFonts w:ascii="HGSｺﾞｼｯｸM" w:eastAsia="HGSｺﾞｼｯｸM" w:hAnsi="BIZ UDPゴシック" w:hint="eastAsia"/>
          <w:sz w:val="22"/>
        </w:rPr>
        <w:t>に</w:t>
      </w:r>
      <w:r w:rsidR="00754F27" w:rsidRPr="009120C9">
        <w:rPr>
          <w:rFonts w:ascii="HGSｺﾞｼｯｸM" w:eastAsia="HGSｺﾞｼｯｸM" w:hAnsi="BIZ UDPゴシック" w:hint="eastAsia"/>
          <w:sz w:val="22"/>
        </w:rPr>
        <w:t>より</w:t>
      </w:r>
      <w:r w:rsidR="005F5C34" w:rsidRPr="009120C9">
        <w:rPr>
          <w:rFonts w:ascii="HGSｺﾞｼｯｸM" w:eastAsia="HGSｺﾞｼｯｸM" w:hAnsi="BIZ UDPゴシック" w:hint="eastAsia"/>
          <w:sz w:val="22"/>
        </w:rPr>
        <w:t>ご提出ください。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なお、</w:t>
      </w:r>
      <w:r w:rsidR="000A7E14" w:rsidRPr="009120C9">
        <w:rPr>
          <w:rFonts w:ascii="HGSｺﾞｼｯｸM" w:eastAsia="HGSｺﾞｼｯｸM" w:hAnsi="BIZ UDPゴシック" w:hint="eastAsia"/>
          <w:sz w:val="22"/>
          <w:u w:val="dotted"/>
        </w:rPr>
        <w:t>定員</w:t>
      </w:r>
      <w:r w:rsidR="00B4768D" w:rsidRPr="009120C9">
        <w:rPr>
          <w:rFonts w:ascii="HGSｺﾞｼｯｸM" w:eastAsia="HGSｺﾞｼｯｸM" w:hAnsi="BIZ UDPゴシック" w:hint="eastAsia"/>
          <w:sz w:val="22"/>
          <w:u w:val="dotted"/>
        </w:rPr>
        <w:t>７０名</w:t>
      </w:r>
      <w:r w:rsidR="000A7E14" w:rsidRPr="009120C9">
        <w:rPr>
          <w:rFonts w:ascii="HGSｺﾞｼｯｸM" w:eastAsia="HGSｺﾞｼｯｸM" w:hAnsi="BIZ UDPゴシック" w:hint="eastAsia"/>
          <w:sz w:val="22"/>
          <w:u w:val="dotted"/>
        </w:rPr>
        <w:t>になり次第締め切ります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のでご了承</w:t>
      </w:r>
      <w:r w:rsidR="00085846">
        <w:rPr>
          <w:rFonts w:ascii="HGSｺﾞｼｯｸM" w:eastAsia="HGSｺﾞｼｯｸM" w:hAnsi="BIZ UDPゴシック" w:hint="eastAsia"/>
          <w:sz w:val="22"/>
        </w:rPr>
        <w:t>願います</w:t>
      </w:r>
      <w:r w:rsidR="000A7E14" w:rsidRPr="009120C9">
        <w:rPr>
          <w:rFonts w:ascii="HGSｺﾞｼｯｸM" w:eastAsia="HGSｺﾞｼｯｸM" w:hAnsi="BIZ UDPゴシック" w:hint="eastAsia"/>
          <w:sz w:val="22"/>
        </w:rPr>
        <w:t>。</w:t>
      </w:r>
    </w:p>
    <w:p w14:paraId="22811A01" w14:textId="77777777" w:rsidR="009120C9" w:rsidRPr="009120C9" w:rsidRDefault="009120C9" w:rsidP="009120C9">
      <w:pPr>
        <w:pStyle w:val="a4"/>
        <w:numPr>
          <w:ilvl w:val="0"/>
          <w:numId w:val="10"/>
        </w:numPr>
        <w:spacing w:beforeLines="50" w:before="180" w:line="0" w:lineRule="atLeast"/>
        <w:ind w:leftChars="0" w:rightChars="285" w:right="684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 </w:t>
      </w:r>
      <w:r>
        <w:rPr>
          <w:rFonts w:ascii="HGSｺﾞｼｯｸM" w:eastAsia="HGSｺﾞｼｯｸM" w:hAnsi="BIZ UDPゴシック"/>
          <w:sz w:val="22"/>
        </w:rPr>
        <w:t xml:space="preserve"> 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お申込み後、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参加券</w:t>
      </w:r>
      <w:r w:rsidR="005F5C34" w:rsidRPr="009120C9">
        <w:rPr>
          <w:rFonts w:ascii="HGSｺﾞｼｯｸM" w:eastAsia="HGSｺﾞｼｯｸM" w:hAnsi="BIZ UDPゴシック" w:hint="eastAsia"/>
          <w:sz w:val="22"/>
          <w:u w:val="dotted"/>
        </w:rPr>
        <w:t>の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発行</w:t>
      </w:r>
      <w:r w:rsidR="005F5C34" w:rsidRPr="009120C9">
        <w:rPr>
          <w:rFonts w:ascii="HGSｺﾞｼｯｸM" w:eastAsia="HGSｺﾞｼｯｸM" w:hAnsi="BIZ UDPゴシック" w:hint="eastAsia"/>
          <w:sz w:val="22"/>
          <w:u w:val="dotted"/>
        </w:rPr>
        <w:t>はいた</w:t>
      </w:r>
      <w:r w:rsidR="00754F27" w:rsidRPr="009120C9">
        <w:rPr>
          <w:rFonts w:ascii="HGSｺﾞｼｯｸM" w:eastAsia="HGSｺﾞｼｯｸM" w:hAnsi="BIZ UDPゴシック" w:hint="eastAsia"/>
          <w:sz w:val="22"/>
          <w:u w:val="dotted"/>
        </w:rPr>
        <w:t>しません</w:t>
      </w:r>
      <w:r w:rsidR="00754F27" w:rsidRPr="009120C9">
        <w:rPr>
          <w:rFonts w:ascii="HGSｺﾞｼｯｸM" w:eastAsia="HGSｺﾞｼｯｸM" w:hAnsi="BIZ UDPゴシック" w:hint="eastAsia"/>
          <w:sz w:val="22"/>
        </w:rPr>
        <w:t>ので、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セミナー当日、</w:t>
      </w:r>
      <w:r w:rsidR="007F1EF7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必ず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参加申込書</w:t>
      </w:r>
    </w:p>
    <w:p w14:paraId="4DCF63AA" w14:textId="77777777" w:rsidR="007F1EF7" w:rsidRPr="009120C9" w:rsidRDefault="00754F27" w:rsidP="009120C9">
      <w:pPr>
        <w:pStyle w:val="a4"/>
        <w:spacing w:line="0" w:lineRule="atLeast"/>
        <w:ind w:leftChars="0" w:left="1243"/>
        <w:jc w:val="left"/>
        <w:rPr>
          <w:rFonts w:ascii="HGSｺﾞｼｯｸM" w:eastAsia="HGSｺﾞｼｯｸM" w:hAnsi="BIZ UDPゴシック"/>
          <w:b/>
          <w:bCs/>
          <w:sz w:val="22"/>
          <w:u w:val="thick"/>
        </w:rPr>
      </w:pPr>
      <w:r w:rsidRPr="005F5C34">
        <w:rPr>
          <w:rFonts w:ascii="HGSｺﾞｼｯｸM" w:eastAsia="HGSｺﾞｼｯｸM" w:hAnsi="BIZ UDPゴシック" w:hint="eastAsia"/>
          <w:b/>
          <w:bCs/>
          <w:sz w:val="22"/>
          <w:u w:val="thick"/>
        </w:rPr>
        <w:t>（原本又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は</w:t>
      </w:r>
      <w:r w:rsidR="005F5C34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写し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）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を受付</w:t>
      </w:r>
      <w:r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時</w:t>
      </w:r>
      <w:r w:rsidR="00C45483" w:rsidRPr="009120C9">
        <w:rPr>
          <w:rFonts w:ascii="HGSｺﾞｼｯｸM" w:eastAsia="HGSｺﾞｼｯｸM" w:hAnsi="BIZ UDPゴシック" w:hint="eastAsia"/>
          <w:b/>
          <w:bCs/>
          <w:sz w:val="22"/>
          <w:u w:val="thick"/>
        </w:rPr>
        <w:t>にご呈示ください。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受付は</w:t>
      </w:r>
      <w:r w:rsidR="00B64EB4" w:rsidRPr="009120C9">
        <w:rPr>
          <w:rFonts w:ascii="HGSｺﾞｼｯｸM" w:eastAsia="HGSｺﾞｼｯｸM" w:hAnsi="BIZ UDPゴシック" w:hint="eastAsia"/>
          <w:sz w:val="22"/>
        </w:rPr>
        <w:t>１２：３０</w:t>
      </w:r>
      <w:r w:rsidR="00C45483" w:rsidRPr="009120C9">
        <w:rPr>
          <w:rFonts w:ascii="HGSｺﾞｼｯｸM" w:eastAsia="HGSｺﾞｼｯｸM" w:hAnsi="BIZ UDPゴシック" w:hint="eastAsia"/>
          <w:sz w:val="22"/>
        </w:rPr>
        <w:t>から行います</w:t>
      </w:r>
      <w:r w:rsidR="007F1EF7" w:rsidRPr="009120C9">
        <w:rPr>
          <w:rFonts w:ascii="HGSｺﾞｼｯｸM" w:eastAsia="HGSｺﾞｼｯｸM" w:hAnsi="BIZ UDPゴシック" w:hint="eastAsia"/>
          <w:sz w:val="22"/>
        </w:rPr>
        <w:t>。</w:t>
      </w:r>
    </w:p>
    <w:p w14:paraId="282F5FA7" w14:textId="77777777" w:rsidR="009120C9" w:rsidRDefault="007F1EF7" w:rsidP="009120C9">
      <w:pPr>
        <w:spacing w:line="0" w:lineRule="atLeast"/>
        <w:ind w:left="660" w:hangingChars="300" w:hanging="660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 xml:space="preserve">　</w:t>
      </w:r>
      <w:r w:rsidR="00B4768D">
        <w:rPr>
          <w:rFonts w:ascii="HGSｺﾞｼｯｸM" w:eastAsia="HGSｺﾞｼｯｸM" w:hAnsi="BIZ UDPゴシック" w:hint="eastAsia"/>
          <w:sz w:val="22"/>
        </w:rPr>
        <w:t xml:space="preserve">　　　</w:t>
      </w:r>
      <w:r w:rsidR="009120C9">
        <w:rPr>
          <w:rFonts w:ascii="HGSｺﾞｼｯｸM" w:eastAsia="HGSｺﾞｼｯｸM" w:hAnsi="BIZ UDPゴシック"/>
          <w:sz w:val="22"/>
        </w:rPr>
        <w:t xml:space="preserve">     </w:t>
      </w:r>
      <w:r>
        <w:rPr>
          <w:rFonts w:ascii="HGSｺﾞｼｯｸM" w:eastAsia="HGSｺﾞｼｯｸM" w:hAnsi="BIZ UDPゴシック" w:hint="eastAsia"/>
          <w:sz w:val="22"/>
        </w:rPr>
        <w:t>参加者のご変更は、講習当日</w:t>
      </w:r>
      <w:r w:rsidR="00382C5C">
        <w:rPr>
          <w:rFonts w:ascii="HGSｺﾞｼｯｸM" w:eastAsia="HGSｺﾞｼｯｸM" w:hAnsi="BIZ UDPゴシック" w:hint="eastAsia"/>
          <w:sz w:val="22"/>
        </w:rPr>
        <w:t>の</w:t>
      </w:r>
      <w:r>
        <w:rPr>
          <w:rFonts w:ascii="HGSｺﾞｼｯｸM" w:eastAsia="HGSｺﾞｼｯｸM" w:hAnsi="BIZ UDPゴシック" w:hint="eastAsia"/>
          <w:sz w:val="22"/>
        </w:rPr>
        <w:t>受付にて</w:t>
      </w:r>
      <w:r w:rsidR="00382C5C">
        <w:rPr>
          <w:rFonts w:ascii="HGSｺﾞｼｯｸM" w:eastAsia="HGSｺﾞｼｯｸM" w:hAnsi="BIZ UDPゴシック" w:hint="eastAsia"/>
          <w:sz w:val="22"/>
        </w:rPr>
        <w:t>お申し出ください。なお、キャンセルはで</w:t>
      </w:r>
    </w:p>
    <w:p w14:paraId="3C755CEA" w14:textId="77777777" w:rsidR="00382C5C" w:rsidRDefault="00382C5C" w:rsidP="009120C9">
      <w:pPr>
        <w:spacing w:line="0" w:lineRule="atLeast"/>
        <w:ind w:leftChars="300" w:left="720" w:firstLineChars="250" w:firstLine="550"/>
        <w:jc w:val="left"/>
        <w:rPr>
          <w:rFonts w:ascii="HGSｺﾞｼｯｸM" w:eastAsia="HGSｺﾞｼｯｸM" w:hAnsi="BIZ UDPゴシック"/>
          <w:sz w:val="22"/>
        </w:rPr>
      </w:pPr>
      <w:r>
        <w:rPr>
          <w:rFonts w:ascii="HGSｺﾞｼｯｸM" w:eastAsia="HGSｺﾞｼｯｸM" w:hAnsi="BIZ UDPゴシック" w:hint="eastAsia"/>
          <w:sz w:val="22"/>
        </w:rPr>
        <w:t>きるだけ早くお電話等でお知らせ</w:t>
      </w:r>
      <w:r w:rsidR="00085846">
        <w:rPr>
          <w:rFonts w:ascii="HGSｺﾞｼｯｸM" w:eastAsia="HGSｺﾞｼｯｸM" w:hAnsi="BIZ UDPゴシック" w:hint="eastAsia"/>
          <w:sz w:val="22"/>
        </w:rPr>
        <w:t>いただきますようお願いします。</w:t>
      </w:r>
    </w:p>
    <w:p w14:paraId="7D7A4F47" w14:textId="77777777" w:rsidR="009A2A2C" w:rsidRDefault="009A2A2C" w:rsidP="009120C9">
      <w:pPr>
        <w:spacing w:line="0" w:lineRule="atLeast"/>
        <w:ind w:leftChars="300" w:left="720" w:firstLineChars="250" w:firstLine="550"/>
        <w:jc w:val="left"/>
        <w:rPr>
          <w:rFonts w:ascii="HGSｺﾞｼｯｸM" w:eastAsia="HGSｺﾞｼｯｸM" w:hAnsi="BIZ UDPゴシック" w:hint="eastAsia"/>
          <w:sz w:val="22"/>
        </w:rPr>
      </w:pPr>
    </w:p>
    <w:p w14:paraId="58404191" w14:textId="77777777" w:rsidR="00B4768D" w:rsidRPr="008772A2" w:rsidRDefault="00B4768D" w:rsidP="007F1EF7">
      <w:pPr>
        <w:spacing w:line="0" w:lineRule="atLeast"/>
        <w:jc w:val="left"/>
        <w:rPr>
          <w:rFonts w:ascii="HGSｺﾞｼｯｸM" w:eastAsia="HGSｺﾞｼｯｸM" w:hAnsi="BIZ UDPゴシック" w:hint="eastAsia"/>
          <w:sz w:val="22"/>
        </w:rPr>
      </w:pPr>
    </w:p>
    <w:p w14:paraId="34202B5F" w14:textId="77777777" w:rsidR="00382C5C" w:rsidRPr="00B4768D" w:rsidRDefault="000A7E14" w:rsidP="004548A3">
      <w:pPr>
        <w:spacing w:line="0" w:lineRule="atLeast"/>
        <w:ind w:leftChars="350" w:left="960" w:hangingChars="50" w:hanging="120"/>
        <w:jc w:val="left"/>
        <w:rPr>
          <w:rFonts w:ascii="HGSｺﾞｼｯｸM" w:eastAsia="HGSｺﾞｼｯｸM" w:hAnsi="BIZ UDPゴシック" w:hint="eastAsia"/>
          <w:szCs w:val="24"/>
        </w:rPr>
      </w:pPr>
      <w:r>
        <w:rPr>
          <w:rFonts w:ascii="HGSｺﾞｼｯｸM" w:eastAsia="HGSｺﾞｼｯｸM" w:hAnsi="BIZ UDPゴシック" w:hint="eastAsia"/>
          <w:szCs w:val="24"/>
        </w:rPr>
        <w:t>※</w:t>
      </w:r>
      <w:r w:rsidR="00C45483" w:rsidRPr="000A7E14">
        <w:rPr>
          <w:rFonts w:ascii="HGSｺﾞｼｯｸM" w:eastAsia="HGSｺﾞｼｯｸM" w:hAnsi="BIZ UDPゴシック" w:hint="eastAsia"/>
          <w:szCs w:val="24"/>
        </w:rPr>
        <w:t>ご記入いただいた情報は、本セミナーの運営管理の目的以外に使用することは</w:t>
      </w:r>
      <w:r w:rsidR="00B4768D">
        <w:rPr>
          <w:rFonts w:ascii="HGSｺﾞｼｯｸM" w:eastAsia="HGSｺﾞｼｯｸM" w:hAnsi="BIZ UDPゴシック" w:hint="eastAsia"/>
          <w:szCs w:val="24"/>
        </w:rPr>
        <w:t xml:space="preserve">　　　　</w:t>
      </w:r>
      <w:r w:rsidR="00C45483" w:rsidRPr="000A7E14">
        <w:rPr>
          <w:rFonts w:ascii="HGSｺﾞｼｯｸM" w:eastAsia="HGSｺﾞｼｯｸM" w:hAnsi="BIZ UDPゴシック" w:hint="eastAsia"/>
          <w:szCs w:val="24"/>
        </w:rPr>
        <w:t>あり</w:t>
      </w:r>
      <w:r w:rsidR="00C45483" w:rsidRPr="005F5C34">
        <w:rPr>
          <w:rFonts w:ascii="HGSｺﾞｼｯｸM" w:eastAsia="HGSｺﾞｼｯｸM" w:hAnsi="BIZ UDPゴシック" w:hint="eastAsia"/>
          <w:szCs w:val="24"/>
        </w:rPr>
        <w:t>ませ</w:t>
      </w:r>
      <w:r w:rsidR="00382C5C">
        <w:rPr>
          <w:rFonts w:ascii="BIZ UDPゴシック" w:eastAsia="BIZ UDPゴシック" w:hAnsi="BIZ UDPゴシック" w:hint="eastAsia"/>
          <w:sz w:val="22"/>
        </w:rPr>
        <w:t>ん。</w:t>
      </w:r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3222"/>
        <w:gridCol w:w="3489"/>
      </w:tblGrid>
      <w:tr w:rsidR="000E4E2A" w:rsidRPr="00C475D7" w14:paraId="72D7A28C" w14:textId="77777777" w:rsidTr="00C475D7">
        <w:tc>
          <w:tcPr>
            <w:tcW w:w="1783" w:type="dxa"/>
            <w:vMerge w:val="restart"/>
            <w:vAlign w:val="center"/>
          </w:tcPr>
          <w:p w14:paraId="512CB13B" w14:textId="77777777" w:rsidR="0033622A" w:rsidRPr="00C475D7" w:rsidRDefault="000E4E2A" w:rsidP="00C475D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お問合わせ先</w:t>
            </w:r>
          </w:p>
        </w:tc>
        <w:tc>
          <w:tcPr>
            <w:tcW w:w="6711" w:type="dxa"/>
            <w:gridSpan w:val="2"/>
          </w:tcPr>
          <w:p w14:paraId="3A97F67B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（一社）三重労働基準協会連合会</w:t>
            </w:r>
          </w:p>
        </w:tc>
      </w:tr>
      <w:tr w:rsidR="000E4E2A" w:rsidRPr="00C475D7" w14:paraId="591CFF6E" w14:textId="77777777" w:rsidTr="00C475D7">
        <w:tc>
          <w:tcPr>
            <w:tcW w:w="1783" w:type="dxa"/>
            <w:vMerge/>
          </w:tcPr>
          <w:p w14:paraId="5583DB34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11" w:type="dxa"/>
            <w:gridSpan w:val="2"/>
          </w:tcPr>
          <w:p w14:paraId="3E7D4DF4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 xml:space="preserve">〒５１４－０００８　</w:t>
            </w:r>
          </w:p>
          <w:p w14:paraId="68247157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三重県津市</w:t>
            </w:r>
            <w:r w:rsidR="008A43ED" w:rsidRPr="00C475D7">
              <w:rPr>
                <w:rFonts w:ascii="BIZ UDPゴシック" w:eastAsia="BIZ UDPゴシック" w:hAnsi="BIZ UDPゴシック" w:hint="eastAsia"/>
                <w:szCs w:val="24"/>
              </w:rPr>
              <w:t>東丸之内３３番１号　津フェニックスビル７階</w:t>
            </w:r>
          </w:p>
        </w:tc>
      </w:tr>
      <w:tr w:rsidR="000E4E2A" w:rsidRPr="00C475D7" w14:paraId="2A9ABB92" w14:textId="77777777" w:rsidTr="00C475D7">
        <w:tc>
          <w:tcPr>
            <w:tcW w:w="1783" w:type="dxa"/>
            <w:vMerge/>
          </w:tcPr>
          <w:p w14:paraId="487FFD38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3222" w:type="dxa"/>
          </w:tcPr>
          <w:p w14:paraId="71223A83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>ＴＥＬ　059-227-1051</w:t>
            </w:r>
          </w:p>
        </w:tc>
        <w:tc>
          <w:tcPr>
            <w:tcW w:w="3489" w:type="dxa"/>
          </w:tcPr>
          <w:p w14:paraId="492BA661" w14:textId="77777777" w:rsidR="004548A3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C475D7">
              <w:rPr>
                <w:rFonts w:ascii="BIZ UDPゴシック" w:eastAsia="BIZ UDPゴシック" w:hAnsi="BIZ UDPゴシック" w:hint="eastAsia"/>
                <w:sz w:val="28"/>
                <w:szCs w:val="28"/>
                <w:highlight w:val="yellow"/>
              </w:rPr>
              <w:t>ＦＡＸ　059-227-1739</w:t>
            </w:r>
          </w:p>
        </w:tc>
      </w:tr>
      <w:tr w:rsidR="000E4E2A" w:rsidRPr="00C475D7" w14:paraId="36C22D61" w14:textId="77777777" w:rsidTr="00C475D7">
        <w:tc>
          <w:tcPr>
            <w:tcW w:w="1783" w:type="dxa"/>
            <w:vMerge/>
          </w:tcPr>
          <w:p w14:paraId="0D1A8BD6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711" w:type="dxa"/>
            <w:gridSpan w:val="2"/>
          </w:tcPr>
          <w:p w14:paraId="4E734245" w14:textId="77777777" w:rsidR="000E4E2A" w:rsidRPr="00C475D7" w:rsidRDefault="000E4E2A" w:rsidP="00C475D7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C475D7">
              <w:rPr>
                <w:rFonts w:ascii="BIZ UDPゴシック" w:eastAsia="BIZ UDPゴシック" w:hAnsi="BIZ UDPゴシック" w:hint="eastAsia"/>
                <w:szCs w:val="24"/>
              </w:rPr>
              <w:t xml:space="preserve">連合会ＨＰ　</w:t>
            </w:r>
            <w:r w:rsidRPr="00C475D7">
              <w:rPr>
                <w:rFonts w:ascii="BIZ UDPゴシック" w:eastAsia="BIZ UDPゴシック" w:hAnsi="BIZ UDPゴシック"/>
                <w:szCs w:val="24"/>
              </w:rPr>
              <w:t>http://www.mierouki.or.jp/</w:t>
            </w:r>
          </w:p>
        </w:tc>
      </w:tr>
    </w:tbl>
    <w:p w14:paraId="5253B3AF" w14:textId="77777777" w:rsidR="000E4E2A" w:rsidRPr="00024CBD" w:rsidRDefault="000E4E2A" w:rsidP="003A2D82">
      <w:pPr>
        <w:spacing w:line="0" w:lineRule="atLeast"/>
        <w:jc w:val="left"/>
        <w:rPr>
          <w:rFonts w:ascii="BIZ UDPゴシック" w:eastAsia="BIZ UDPゴシック" w:hAnsi="BIZ UDPゴシック" w:hint="eastAsia"/>
          <w:sz w:val="22"/>
        </w:rPr>
      </w:pPr>
    </w:p>
    <w:sectPr w:rsidR="000E4E2A" w:rsidRPr="00024CBD" w:rsidSect="007312AB">
      <w:footerReference w:type="default" r:id="rId7"/>
      <w:pgSz w:w="11906" w:h="16838" w:code="9"/>
      <w:pgMar w:top="720" w:right="720" w:bottom="720" w:left="720" w:header="102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7FDA9" w14:textId="77777777" w:rsidR="000F47B5" w:rsidRDefault="000F47B5" w:rsidP="007D0141">
      <w:r>
        <w:separator/>
      </w:r>
    </w:p>
  </w:endnote>
  <w:endnote w:type="continuationSeparator" w:id="0">
    <w:p w14:paraId="3ADA29DA" w14:textId="77777777" w:rsidR="000F47B5" w:rsidRDefault="000F47B5" w:rsidP="007D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90A8" w14:textId="77777777" w:rsidR="00131B87" w:rsidRDefault="00131B87" w:rsidP="00131B87">
    <w:pPr>
      <w:pStyle w:val="ad"/>
      <w:jc w:val="center"/>
    </w:pPr>
    <w:r>
      <w:rPr>
        <w:lang w:val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ja-JP"/>
      </w:rPr>
      <w:t>2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CFB1" w14:textId="77777777" w:rsidR="000F47B5" w:rsidRDefault="000F47B5" w:rsidP="007D0141">
      <w:r>
        <w:separator/>
      </w:r>
    </w:p>
  </w:footnote>
  <w:footnote w:type="continuationSeparator" w:id="0">
    <w:p w14:paraId="3A5EC511" w14:textId="77777777" w:rsidR="000F47B5" w:rsidRDefault="000F47B5" w:rsidP="007D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0761"/>
    <w:multiLevelType w:val="hybridMultilevel"/>
    <w:tmpl w:val="80A82A1E"/>
    <w:lvl w:ilvl="0" w:tplc="C994D64A">
      <w:start w:val="4"/>
      <w:numFmt w:val="irohaFullWidth"/>
      <w:lvlText w:val="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EB2991"/>
    <w:multiLevelType w:val="hybridMultilevel"/>
    <w:tmpl w:val="7CEABFCE"/>
    <w:lvl w:ilvl="0" w:tplc="B536886E">
      <w:start w:val="1"/>
      <w:numFmt w:val="decimalEnclosedCircle"/>
      <w:lvlText w:val="%1"/>
      <w:lvlJc w:val="left"/>
      <w:pPr>
        <w:ind w:left="1220" w:hanging="420"/>
      </w:pPr>
      <w:rPr>
        <w:rFonts w:ascii="HGSｺﾞｼｯｸM" w:eastAsia="HGSｺﾞｼｯｸM" w:hAnsi="BIZ UDPゴシック" w:cs="Times New Roman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C8521CC"/>
    <w:multiLevelType w:val="hybridMultilevel"/>
    <w:tmpl w:val="D1BCA59A"/>
    <w:lvl w:ilvl="0" w:tplc="B2B2CDF6">
      <w:start w:val="5"/>
      <w:numFmt w:val="bullet"/>
      <w:lvlText w:val="※"/>
      <w:lvlJc w:val="left"/>
      <w:pPr>
        <w:ind w:left="409" w:hanging="360"/>
      </w:pPr>
      <w:rPr>
        <w:rFonts w:ascii="ＭＳ ゴシック" w:eastAsia="ＭＳ ゴシック" w:hAnsi="ＭＳ ゴシック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</w:abstractNum>
  <w:abstractNum w:abstractNumId="3" w15:restartNumberingAfterBreak="0">
    <w:nsid w:val="43A25EA9"/>
    <w:multiLevelType w:val="hybridMultilevel"/>
    <w:tmpl w:val="A70E4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B6D9F"/>
    <w:multiLevelType w:val="hybridMultilevel"/>
    <w:tmpl w:val="54DAC0C0"/>
    <w:lvl w:ilvl="0" w:tplc="57BAE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D604EE"/>
    <w:multiLevelType w:val="hybridMultilevel"/>
    <w:tmpl w:val="1A7AFF6E"/>
    <w:lvl w:ilvl="0" w:tplc="200CF28A">
      <w:start w:val="1"/>
      <w:numFmt w:val="irohaFullWidth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F406532"/>
    <w:multiLevelType w:val="hybridMultilevel"/>
    <w:tmpl w:val="08BA1FAA"/>
    <w:lvl w:ilvl="0" w:tplc="04090001">
      <w:start w:val="1"/>
      <w:numFmt w:val="bullet"/>
      <w:lvlText w:val=""/>
      <w:lvlJc w:val="left"/>
      <w:pPr>
        <w:ind w:left="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636441C3"/>
    <w:multiLevelType w:val="hybridMultilevel"/>
    <w:tmpl w:val="2918DB6A"/>
    <w:lvl w:ilvl="0" w:tplc="04090001">
      <w:start w:val="1"/>
      <w:numFmt w:val="bullet"/>
      <w:lvlText w:val=""/>
      <w:lvlJc w:val="left"/>
      <w:pPr>
        <w:ind w:left="117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8" w15:restartNumberingAfterBreak="0">
    <w:nsid w:val="64351668"/>
    <w:multiLevelType w:val="hybridMultilevel"/>
    <w:tmpl w:val="6C80CCE2"/>
    <w:lvl w:ilvl="0" w:tplc="1088B5BC">
      <w:start w:val="59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EC4EF0"/>
    <w:multiLevelType w:val="hybridMultilevel"/>
    <w:tmpl w:val="CAF22E62"/>
    <w:lvl w:ilvl="0" w:tplc="FB4882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3742769">
    <w:abstractNumId w:val="8"/>
  </w:num>
  <w:num w:numId="2" w16cid:durableId="1247499681">
    <w:abstractNumId w:val="6"/>
  </w:num>
  <w:num w:numId="3" w16cid:durableId="1405644811">
    <w:abstractNumId w:val="7"/>
  </w:num>
  <w:num w:numId="4" w16cid:durableId="674117727">
    <w:abstractNumId w:val="2"/>
  </w:num>
  <w:num w:numId="5" w16cid:durableId="1266579472">
    <w:abstractNumId w:val="3"/>
  </w:num>
  <w:num w:numId="6" w16cid:durableId="1164322408">
    <w:abstractNumId w:val="4"/>
  </w:num>
  <w:num w:numId="7" w16cid:durableId="750811635">
    <w:abstractNumId w:val="9"/>
  </w:num>
  <w:num w:numId="8" w16cid:durableId="1096287833">
    <w:abstractNumId w:val="5"/>
  </w:num>
  <w:num w:numId="9" w16cid:durableId="1188368301">
    <w:abstractNumId w:val="0"/>
  </w:num>
  <w:num w:numId="10" w16cid:durableId="35542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49"/>
    <w:rsid w:val="00002746"/>
    <w:rsid w:val="000047D6"/>
    <w:rsid w:val="00024CBD"/>
    <w:rsid w:val="000625A6"/>
    <w:rsid w:val="0006510E"/>
    <w:rsid w:val="00085846"/>
    <w:rsid w:val="000870E3"/>
    <w:rsid w:val="000A7E14"/>
    <w:rsid w:val="000C5386"/>
    <w:rsid w:val="000C7E85"/>
    <w:rsid w:val="000D4D49"/>
    <w:rsid w:val="000E4E2A"/>
    <w:rsid w:val="000E65AA"/>
    <w:rsid w:val="000F47B5"/>
    <w:rsid w:val="001279DF"/>
    <w:rsid w:val="00131B87"/>
    <w:rsid w:val="001600CE"/>
    <w:rsid w:val="0017170A"/>
    <w:rsid w:val="001811EA"/>
    <w:rsid w:val="00182DA7"/>
    <w:rsid w:val="00183C98"/>
    <w:rsid w:val="001B14C0"/>
    <w:rsid w:val="001C1416"/>
    <w:rsid w:val="001E0F56"/>
    <w:rsid w:val="0022284F"/>
    <w:rsid w:val="00256141"/>
    <w:rsid w:val="002603C0"/>
    <w:rsid w:val="002743AD"/>
    <w:rsid w:val="00285AED"/>
    <w:rsid w:val="0028728C"/>
    <w:rsid w:val="002B46E1"/>
    <w:rsid w:val="0030322E"/>
    <w:rsid w:val="003042F7"/>
    <w:rsid w:val="00331ED6"/>
    <w:rsid w:val="0033622A"/>
    <w:rsid w:val="003424B6"/>
    <w:rsid w:val="00382C5C"/>
    <w:rsid w:val="00383D80"/>
    <w:rsid w:val="00392C9A"/>
    <w:rsid w:val="00396A77"/>
    <w:rsid w:val="003A2D82"/>
    <w:rsid w:val="003D52C9"/>
    <w:rsid w:val="003F5593"/>
    <w:rsid w:val="003F5C8C"/>
    <w:rsid w:val="00401CA3"/>
    <w:rsid w:val="004072B5"/>
    <w:rsid w:val="00414BCB"/>
    <w:rsid w:val="00414DF2"/>
    <w:rsid w:val="00432A33"/>
    <w:rsid w:val="00436968"/>
    <w:rsid w:val="004548A3"/>
    <w:rsid w:val="0048219C"/>
    <w:rsid w:val="00494837"/>
    <w:rsid w:val="004B2F9B"/>
    <w:rsid w:val="004E62D8"/>
    <w:rsid w:val="004F314B"/>
    <w:rsid w:val="0052102F"/>
    <w:rsid w:val="00530C09"/>
    <w:rsid w:val="0053432C"/>
    <w:rsid w:val="005602FB"/>
    <w:rsid w:val="0057430D"/>
    <w:rsid w:val="005A0332"/>
    <w:rsid w:val="005A0D6C"/>
    <w:rsid w:val="005D011E"/>
    <w:rsid w:val="005D5687"/>
    <w:rsid w:val="005F5C34"/>
    <w:rsid w:val="00604D6A"/>
    <w:rsid w:val="006475D7"/>
    <w:rsid w:val="006515B8"/>
    <w:rsid w:val="00662743"/>
    <w:rsid w:val="00664AFA"/>
    <w:rsid w:val="006C1B2E"/>
    <w:rsid w:val="006C3B15"/>
    <w:rsid w:val="006D6364"/>
    <w:rsid w:val="006E31B1"/>
    <w:rsid w:val="006E7957"/>
    <w:rsid w:val="006F3E14"/>
    <w:rsid w:val="006F3E41"/>
    <w:rsid w:val="006F51E8"/>
    <w:rsid w:val="00707366"/>
    <w:rsid w:val="007312AB"/>
    <w:rsid w:val="00754F27"/>
    <w:rsid w:val="007608DC"/>
    <w:rsid w:val="0076544D"/>
    <w:rsid w:val="00770E4D"/>
    <w:rsid w:val="00793BAE"/>
    <w:rsid w:val="00796349"/>
    <w:rsid w:val="007D0141"/>
    <w:rsid w:val="007D16AB"/>
    <w:rsid w:val="007F1EF7"/>
    <w:rsid w:val="00832793"/>
    <w:rsid w:val="008462D0"/>
    <w:rsid w:val="00857686"/>
    <w:rsid w:val="008772A2"/>
    <w:rsid w:val="008836BA"/>
    <w:rsid w:val="008909CE"/>
    <w:rsid w:val="008A096F"/>
    <w:rsid w:val="008A43ED"/>
    <w:rsid w:val="008F3326"/>
    <w:rsid w:val="009120C9"/>
    <w:rsid w:val="00952277"/>
    <w:rsid w:val="00994A57"/>
    <w:rsid w:val="009A2A2C"/>
    <w:rsid w:val="009B01C5"/>
    <w:rsid w:val="009C73CC"/>
    <w:rsid w:val="009E082C"/>
    <w:rsid w:val="009E2AA1"/>
    <w:rsid w:val="00A52AE7"/>
    <w:rsid w:val="00A55E6A"/>
    <w:rsid w:val="00A62337"/>
    <w:rsid w:val="00A83252"/>
    <w:rsid w:val="00A84E7C"/>
    <w:rsid w:val="00A91E03"/>
    <w:rsid w:val="00AA0A45"/>
    <w:rsid w:val="00AD1BDD"/>
    <w:rsid w:val="00B010CF"/>
    <w:rsid w:val="00B0128D"/>
    <w:rsid w:val="00B16505"/>
    <w:rsid w:val="00B32C80"/>
    <w:rsid w:val="00B4498B"/>
    <w:rsid w:val="00B450D7"/>
    <w:rsid w:val="00B46324"/>
    <w:rsid w:val="00B46944"/>
    <w:rsid w:val="00B4768D"/>
    <w:rsid w:val="00B64EB4"/>
    <w:rsid w:val="00B83700"/>
    <w:rsid w:val="00B97AF9"/>
    <w:rsid w:val="00BA5585"/>
    <w:rsid w:val="00BA6A07"/>
    <w:rsid w:val="00BC492E"/>
    <w:rsid w:val="00BC4A7C"/>
    <w:rsid w:val="00BE6716"/>
    <w:rsid w:val="00C1316B"/>
    <w:rsid w:val="00C201CC"/>
    <w:rsid w:val="00C35642"/>
    <w:rsid w:val="00C45483"/>
    <w:rsid w:val="00C475D7"/>
    <w:rsid w:val="00C76E8E"/>
    <w:rsid w:val="00CB5671"/>
    <w:rsid w:val="00CC3124"/>
    <w:rsid w:val="00CD186C"/>
    <w:rsid w:val="00CF003A"/>
    <w:rsid w:val="00CF117C"/>
    <w:rsid w:val="00CF4241"/>
    <w:rsid w:val="00D348A8"/>
    <w:rsid w:val="00D76EE7"/>
    <w:rsid w:val="00D975F1"/>
    <w:rsid w:val="00DA5EB5"/>
    <w:rsid w:val="00DD1910"/>
    <w:rsid w:val="00DE5408"/>
    <w:rsid w:val="00E002A8"/>
    <w:rsid w:val="00E178D4"/>
    <w:rsid w:val="00E2240F"/>
    <w:rsid w:val="00E425AA"/>
    <w:rsid w:val="00EC1CCD"/>
    <w:rsid w:val="00EE0988"/>
    <w:rsid w:val="00EF6936"/>
    <w:rsid w:val="00F05C87"/>
    <w:rsid w:val="00F20F41"/>
    <w:rsid w:val="00F35915"/>
    <w:rsid w:val="00F44BA7"/>
    <w:rsid w:val="00F52E62"/>
    <w:rsid w:val="00F718F4"/>
    <w:rsid w:val="00F837EC"/>
    <w:rsid w:val="00F83E93"/>
    <w:rsid w:val="00F91FF8"/>
    <w:rsid w:val="00FC0F44"/>
    <w:rsid w:val="00FE12E9"/>
    <w:rsid w:val="00FE36B1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E4300"/>
  <w15:chartTrackingRefBased/>
  <w15:docId w15:val="{C7EEC428-B72C-4B73-AEAE-93A57053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76EE7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4C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B14C0"/>
    <w:pPr>
      <w:jc w:val="center"/>
    </w:pPr>
    <w:rPr>
      <w:sz w:val="28"/>
      <w:szCs w:val="28"/>
    </w:rPr>
  </w:style>
  <w:style w:type="character" w:customStyle="1" w:styleId="a6">
    <w:name w:val="記 (文字)"/>
    <w:link w:val="a5"/>
    <w:uiPriority w:val="99"/>
    <w:rsid w:val="001B14C0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1B14C0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uiPriority w:val="99"/>
    <w:rsid w:val="001B14C0"/>
    <w:rPr>
      <w:sz w:val="28"/>
      <w:szCs w:val="28"/>
    </w:rPr>
  </w:style>
  <w:style w:type="table" w:customStyle="1" w:styleId="2">
    <w:name w:val="表 (格子)2"/>
    <w:basedOn w:val="a1"/>
    <w:next w:val="a3"/>
    <w:uiPriority w:val="39"/>
    <w:rsid w:val="001B1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51E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F51E8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01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D0141"/>
  </w:style>
  <w:style w:type="paragraph" w:styleId="ad">
    <w:name w:val="footer"/>
    <w:basedOn w:val="a"/>
    <w:link w:val="ae"/>
    <w:uiPriority w:val="99"/>
    <w:unhideWhenUsed/>
    <w:rsid w:val="007D01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D0141"/>
  </w:style>
  <w:style w:type="table" w:customStyle="1" w:styleId="TableGrid">
    <w:name w:val="TableGrid"/>
    <w:rsid w:val="007D0141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492E"/>
  </w:style>
  <w:style w:type="character" w:customStyle="1" w:styleId="af0">
    <w:name w:val="日付 (文字)"/>
    <w:basedOn w:val="a0"/>
    <w:link w:val="af"/>
    <w:uiPriority w:val="99"/>
    <w:semiHidden/>
    <w:rsid w:val="00BC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7QGB3892\2026&#24180;&#24230;&#23433;&#20840;&#34907;&#29983;&#12475;&#12511;&#12490;&#12540;&#65288;&#38598;&#12356;&#65289;&#21215;&#38598;&#26696;&#2086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2026年度安全衛生セミナー（集い）募集案内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2026-02-16T05:14:00Z</cp:lastPrinted>
  <dcterms:created xsi:type="dcterms:W3CDTF">2026-02-20T01:59:00Z</dcterms:created>
  <dcterms:modified xsi:type="dcterms:W3CDTF">2026-02-20T01:59:00Z</dcterms:modified>
</cp:coreProperties>
</file>